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3FAD" w:rsidR="00E8601B" w:rsidP="0E318D8D" w:rsidRDefault="0076518F" w14:paraId="3F16588D" w14:textId="6359C93A">
      <w:pPr>
        <w:pageBreakBefore w:val="1"/>
        <w:rPr>
          <w:lang w:val="es-ES"/>
        </w:rPr>
      </w:pPr>
      <w:r w:rsidRPr="0E318D8D" w:rsidR="0076518F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s-ES"/>
        </w:rPr>
        <w:t>A</w:t>
      </w:r>
      <w:r w:rsidRPr="0E318D8D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s-ES"/>
        </w:rPr>
        <w:t xml:space="preserve">nexo I: </w:t>
      </w:r>
      <w:r w:rsidRPr="0E318D8D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s-ES"/>
        </w:rPr>
        <w:t>Solicitud</w:t>
      </w:r>
      <w:r w:rsidRPr="0E318D8D" w:rsidR="677657DA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s-ES"/>
        </w:rPr>
        <w:t xml:space="preserve"> 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 xml:space="preserve">“International 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>Research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 xml:space="preserve"> </w:t>
      </w:r>
      <w:r w:rsidRPr="0E318D8D" w:rsidR="40716A10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>Vision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>- IR</w:t>
      </w:r>
      <w:r w:rsidRPr="0E318D8D" w:rsidR="57240E8A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>V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i w:val="1"/>
          <w:iCs w:val="1"/>
          <w:sz w:val="24"/>
          <w:szCs w:val="24"/>
          <w:lang w:val="es-ES"/>
        </w:rPr>
        <w:t>”</w:t>
      </w:r>
      <w:r w:rsidRPr="0E318D8D" w:rsidR="47FFAA0D">
        <w:rPr>
          <w:rFonts w:ascii="Poppins SemiBold" w:hAnsi="Poppins SemiBold" w:cs="" w:asciiTheme="majorAscii" w:hAnsiTheme="majorAscii" w:cstheme="majorBidi"/>
          <w:b w:val="1"/>
          <w:bCs w:val="1"/>
          <w:sz w:val="24"/>
          <w:szCs w:val="24"/>
          <w:lang w:val="es-ES"/>
        </w:rPr>
        <w:t xml:space="preserve"> 2025-2026</w:t>
      </w:r>
    </w:p>
    <w:p w:rsidRPr="00F13FAD" w:rsidR="00E8601B" w:rsidP="2B97F017" w:rsidRDefault="00E8601B" w14:paraId="5BBE76A7" w14:textId="10951888">
      <w:pPr>
        <w:spacing w:line="276" w:lineRule="auto"/>
        <w:jc w:val="center"/>
        <w:rPr>
          <w:rFonts w:asciiTheme="minorHAnsi" w:hAnsiTheme="minorHAnsi" w:cstheme="minorBidi"/>
          <w:lang w:val="en-US"/>
        </w:rPr>
      </w:pPr>
    </w:p>
    <w:p w:rsidRPr="003A11CF" w:rsidR="00E8601B" w:rsidP="2B97F017" w:rsidRDefault="45A99B64" w14:paraId="3B77AD0C" w14:textId="35866DF3">
      <w:pPr>
        <w:spacing w:line="276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2B97F017">
        <w:rPr>
          <w:rFonts w:asciiTheme="minorHAnsi" w:hAnsiTheme="minorHAnsi" w:cstheme="minorBidi"/>
        </w:rPr>
        <w:t xml:space="preserve">D/Dª _____________, (categoría académica: catedrático, profesor titular, …) del Dpto. de __________, de la Facultad de ___________, hace constar que:  </w:t>
      </w:r>
    </w:p>
    <w:p w:rsidRPr="00110377" w:rsidR="0019545A" w:rsidP="0019545A" w:rsidRDefault="0019545A" w14:paraId="0230777A" w14:textId="08C0AB9E">
      <w:pPr>
        <w:autoSpaceDE w:val="0"/>
        <w:adjustRightInd w:val="0"/>
        <w:spacing w:line="276" w:lineRule="auto"/>
        <w:jc w:val="both"/>
        <w:rPr>
          <w:rFonts w:ascii="Calibri" w:hAnsi="Calibri"/>
        </w:rPr>
      </w:pPr>
    </w:p>
    <w:p w:rsidR="000C01A1" w:rsidP="2B97F017" w:rsidRDefault="45A99B64" w14:paraId="4330DEF8" w14:textId="78F352DE">
      <w:pPr>
        <w:pStyle w:val="Prrafodelista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2B97F017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Ha participado como IP, en una propuesta de investigación internacional, con referencia __________________, superando los niveles de elegibilidad, pero cuya evaluación no ha obtenido financi</w:t>
      </w:r>
      <w:r w:rsidRPr="2B97F017" w:rsidR="69FD32B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a</w:t>
      </w:r>
      <w:r w:rsidRPr="2B97F017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ción.</w:t>
      </w:r>
    </w:p>
    <w:p w:rsidR="000C01A1" w:rsidP="2B97F017" w:rsidRDefault="000C01A1" w14:paraId="0F5B940C" w14:textId="1AE9288F">
      <w:pPr>
        <w:ind w:left="720"/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0C01A1" w:rsidP="0E318D8D" w:rsidRDefault="45A99B64" w14:paraId="158E8066" w14:textId="45BFAEB9">
      <w:pPr>
        <w:pStyle w:val="Prrafodelista"/>
        <w:numPr>
          <w:ilvl w:val="0"/>
          <w:numId w:val="1"/>
        </w:numPr>
        <w:jc w:val="both"/>
        <w:rPr>
          <w:rFonts w:ascii="Poppins" w:hAnsi="Poppins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0E318D8D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Solicito ayuda económica complementaria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 la 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“International 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Research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0E318D8D" w:rsidR="68C40932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Vision</w:t>
      </w:r>
      <w:r w:rsidRPr="0E318D8D" w:rsidR="68C40932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- IR</w:t>
      </w:r>
      <w:r w:rsidRPr="0E318D8D" w:rsidR="4FEA9C1D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V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i w:val="1"/>
          <w:iCs w:val="1"/>
          <w:color w:val="000000" w:themeColor="text1" w:themeTint="FF" w:themeShade="FF"/>
          <w:sz w:val="22"/>
          <w:szCs w:val="22"/>
        </w:rPr>
        <w:t>”</w:t>
      </w:r>
      <w:r w:rsidRPr="0E318D8D" w:rsidR="45A99B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según el gasto de investigación que se detalla a continuación:</w:t>
      </w:r>
    </w:p>
    <w:p w:rsidR="000C01A1" w:rsidP="2B97F017" w:rsidRDefault="000C01A1" w14:paraId="7AE24AFC" w14:textId="662E3FA4">
      <w:p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tbl>
      <w:tblPr>
        <w:tblW w:w="8998" w:type="dxa"/>
        <w:tblInd w:w="-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795"/>
        <w:gridCol w:w="1809"/>
        <w:gridCol w:w="4394"/>
      </w:tblGrid>
      <w:tr w:rsidR="2B97F017" w:rsidTr="00397B60" w14:paraId="67826C1B" w14:textId="77777777">
        <w:trPr>
          <w:trHeight w:val="585"/>
        </w:trPr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3700D7C7" w14:textId="6E90F21B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Tipo de gasto de investigación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1A98AB31" w14:textId="75A0430F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Coste estimado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06486FCE" w14:textId="3CA64246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Justificación de la relación del gasto con la convocatoria presentada e impacto en la visibilidad internacional de la investigación</w:t>
            </w:r>
          </w:p>
        </w:tc>
      </w:tr>
      <w:tr w:rsidR="2B97F017" w:rsidTr="00397B60" w14:paraId="638E18C4" w14:textId="77777777">
        <w:trPr>
          <w:trHeight w:val="885"/>
        </w:trPr>
        <w:tc>
          <w:tcPr>
            <w:tcW w:w="2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2464C769" w14:textId="76E5DA52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16C9B97B" w14:textId="7583C425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45DB20CF" w14:textId="2D781F1C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2B97F017" w:rsidP="2B97F017" w:rsidRDefault="2B97F017" w14:paraId="7CAFD844" w14:textId="298F600D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0408B74D" w14:textId="0DFA0555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4D2F42CB" w14:textId="093A6C5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6C7341E8" w14:textId="5B93D9CE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:rsidR="2B97F017" w:rsidP="2B97F017" w:rsidRDefault="2B97F017" w14:paraId="7603EC97" w14:textId="54DC9575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05473C7F" w14:textId="5CEEA626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  <w:p w:rsidR="2B97F017" w:rsidP="2B97F017" w:rsidRDefault="2B97F017" w14:paraId="657FCCB2" w14:textId="111C919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sz w:val="22"/>
                <w:szCs w:val="22"/>
              </w:rPr>
              <w:t> </w:t>
            </w:r>
          </w:p>
        </w:tc>
      </w:tr>
    </w:tbl>
    <w:p w:rsidR="000C01A1" w:rsidP="2B97F017" w:rsidRDefault="000C01A1" w14:paraId="5EC78EC8" w14:textId="24F4F81C">
      <w:pPr>
        <w:jc w:val="both"/>
      </w:pPr>
    </w:p>
    <w:p w:rsidR="2B97F017" w:rsidP="2B97F017" w:rsidRDefault="2B97F017" w14:paraId="30E9D48B" w14:textId="61B91EBC">
      <w:pPr>
        <w:jc w:val="both"/>
      </w:pPr>
    </w:p>
    <w:tbl>
      <w:tblPr>
        <w:tblW w:w="0" w:type="auto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650"/>
      </w:tblGrid>
      <w:tr w:rsidR="2B97F017" w:rsidTr="2B97F017" w14:paraId="59AA621D" w14:textId="77777777">
        <w:trPr>
          <w:trHeight w:val="255"/>
          <w:jc w:val="right"/>
        </w:trPr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B97F017" w:rsidP="2B97F017" w:rsidRDefault="2B97F017" w14:paraId="352A44B1" w14:textId="3592C90C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2B97F017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Fecha y Firma solicitante</w:t>
            </w:r>
          </w:p>
        </w:tc>
      </w:tr>
      <w:tr w:rsidR="2B97F017" w:rsidTr="2B97F017" w14:paraId="3EC4B8E7" w14:textId="77777777">
        <w:trPr>
          <w:trHeight w:val="1305"/>
          <w:jc w:val="right"/>
        </w:trPr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B97F017" w:rsidP="2B97F017" w:rsidRDefault="2B97F017" w14:paraId="5C3ADA9A" w14:textId="1CDF4A2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2EC02D40" w14:textId="6DB111A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11EA328F" w14:textId="219371B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2B97F017" w:rsidP="2B97F017" w:rsidRDefault="2B97F017" w14:paraId="0A86DED0" w14:textId="4BCC49D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2B97F017" w:rsidP="002806E6" w:rsidRDefault="2B97F017" w14:paraId="1BD7D7C3" w14:textId="71F84841">
      <w:pPr>
        <w:jc w:val="both"/>
      </w:pPr>
    </w:p>
    <w:sectPr w:rsidR="2B97F017" w:rsidSect="000F099E">
      <w:headerReference w:type="default" r:id="rId11"/>
      <w:footerReference w:type="default" r:id="rId12"/>
      <w:pgSz w:w="11906" w:h="16838" w:orient="portrait"/>
      <w:pgMar w:top="1588" w:right="1701" w:bottom="1644" w:left="1418" w:header="454" w:footer="227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41B" w:rsidRDefault="0064141B" w14:paraId="57398FAB" w14:textId="77777777">
      <w:pPr>
        <w:spacing w:after="0" w:line="240" w:lineRule="auto"/>
      </w:pPr>
      <w:r>
        <w:separator/>
      </w:r>
    </w:p>
  </w:endnote>
  <w:endnote w:type="continuationSeparator" w:id="0">
    <w:p w:rsidR="0064141B" w:rsidRDefault="0064141B" w14:paraId="5B6FB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0EA5" w:rsidP="0BAEF36E" w:rsidRDefault="00AB0EA5" w14:paraId="54627ADF" w14:textId="6F5D1FC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41B" w:rsidRDefault="0064141B" w14:paraId="79A71BA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141B" w:rsidRDefault="0064141B" w14:paraId="2E7CD0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251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16"/>
      <w:gridCol w:w="2415"/>
      <w:gridCol w:w="4920"/>
    </w:tblGrid>
    <w:tr w:rsidR="00524F26" w:rsidTr="418BDA5A" w14:paraId="57C68EE9" w14:textId="584F940C">
      <w:trPr>
        <w:trHeight w:val="1464"/>
      </w:trPr>
      <w:tc>
        <w:tcPr>
          <w:tcW w:w="2912" w:type="dxa"/>
          <w:tcMar/>
        </w:tcPr>
        <w:p w:rsidR="00524F26" w:rsidP="00F13FAD" w:rsidRDefault="00524F26" w14:paraId="6E73EE5E" w14:textId="0932A91D">
          <w:pPr>
            <w:pStyle w:val="Encabezado"/>
          </w:pPr>
          <w:r>
            <w:rPr>
              <w:noProof/>
            </w:rPr>
            <w:drawing>
              <wp:inline distT="0" distB="0" distL="0" distR="0" wp14:anchorId="459E3B68" wp14:editId="0C3BF8F7">
                <wp:extent cx="1711871" cy="556592"/>
                <wp:effectExtent l="0" t="0" r="3175" b="0"/>
                <wp:docPr id="315111308" name="Imagen 5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111308" name="Imagen 5" descr="Imagen que contiene Interfaz de usuario gráfic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23" cy="5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  <w:tcMar/>
        </w:tcPr>
        <w:p w:rsidRPr="003E4672" w:rsidR="00524F26" w:rsidP="00524F26" w:rsidRDefault="00524F26" w14:paraId="6E5D5731" w14:textId="76EB2592">
          <w:pPr>
            <w:pStyle w:val="Encabezado"/>
            <w:jc w:val="center"/>
          </w:pPr>
          <w:r w:rsidR="418BDA5A">
            <w:drawing>
              <wp:inline wp14:editId="0FB08895" wp14:anchorId="2FC2C10D">
                <wp:extent cx="1162145" cy="790575"/>
                <wp:effectExtent l="0" t="0" r="0" b="0"/>
                <wp:docPr id="69268726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692687266" name="Picture 692687266"/>
                        <pic:cNvPicPr/>
                      </pic:nvPicPr>
                      <pic:blipFill>
                        <a:blip xmlns:r="http://schemas.openxmlformats.org/officeDocument/2006/relationships" r:embed="rId92345551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6214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3" w:type="dxa"/>
          <w:tcMar/>
        </w:tcPr>
        <w:p w:rsidR="00524F26" w:rsidP="418BDA5A" w:rsidRDefault="00524F26" w14:paraId="268A778B" w14:textId="5C8ED3B9">
          <w:pPr>
            <w:pStyle w:val="Encabezado"/>
            <w:jc w:val="right"/>
            <w:rPr>
              <w:rFonts w:cs="Poppins"/>
              <w:b w:val="0"/>
              <w:bCs w:val="0"/>
              <w:color w:val="003299"/>
              <w:sz w:val="16"/>
              <w:szCs w:val="16"/>
            </w:rPr>
          </w:pPr>
          <w:r w:rsidRPr="418BDA5A" w:rsidR="418BDA5A">
            <w:rPr>
              <w:rFonts w:cs="Poppins"/>
              <w:b w:val="0"/>
              <w:bCs w:val="0"/>
              <w:color w:val="000000" w:themeColor="text1" w:themeTint="FF" w:themeShade="FF"/>
              <w:sz w:val="24"/>
              <w:szCs w:val="24"/>
            </w:rPr>
            <w:t xml:space="preserve"> </w:t>
          </w:r>
          <w:r w:rsidRPr="418BDA5A" w:rsidR="418BDA5A">
            <w:rPr>
              <w:rFonts w:cs="Poppins"/>
              <w:b w:val="0"/>
              <w:bCs w:val="0"/>
              <w:color w:val="003299"/>
              <w:sz w:val="16"/>
              <w:szCs w:val="16"/>
            </w:rPr>
            <w:t xml:space="preserve">Vicerrectorado de Investigación, Transferencia y Divulgación Científica </w:t>
          </w:r>
        </w:p>
        <w:p w:rsidR="00524F26" w:rsidP="418BDA5A" w:rsidRDefault="00524F26" w14:paraId="708C7738" w14:textId="7F964FCA">
          <w:pPr>
            <w:pStyle w:val="Encabezado"/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noProof w:val="0"/>
              <w:lang w:val="es-ES"/>
            </w:rPr>
          </w:pPr>
          <w:r w:rsidRPr="418BDA5A" w:rsidR="418BDA5A">
            <w:rPr>
              <w:rFonts w:ascii="Poppins" w:hAnsi="Poppins" w:eastAsia="Poppins" w:cs="Poppins"/>
              <w:b w:val="1"/>
              <w:bCs w:val="1"/>
              <w:i w:val="0"/>
              <w:iCs w:val="0"/>
              <w:caps w:val="0"/>
              <w:smallCaps w:val="0"/>
              <w:noProof w:val="0"/>
              <w:color w:val="003399"/>
              <w:sz w:val="16"/>
              <w:szCs w:val="16"/>
              <w:lang w:val="es-ES"/>
            </w:rPr>
            <w:t>OPII-Oficina de Proyectos Internacionales de investigación</w:t>
          </w:r>
        </w:p>
      </w:tc>
    </w:tr>
  </w:tbl>
  <w:p w:rsidRPr="00F13FAD" w:rsidR="00F13FAD" w:rsidP="00F13FAD" w:rsidRDefault="00F13FAD" w14:paraId="01398093" w14:textId="0C3DD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6049"/>
    <w:multiLevelType w:val="multilevel"/>
    <w:tmpl w:val="13CA7E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3074A77"/>
    <w:multiLevelType w:val="hybridMultilevel"/>
    <w:tmpl w:val="8482F260"/>
    <w:lvl w:ilvl="0" w:tplc="00FAD93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C00ED5"/>
    <w:multiLevelType w:val="hybridMultilevel"/>
    <w:tmpl w:val="8A821242"/>
    <w:lvl w:ilvl="0" w:tplc="0C0A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3" w15:restartNumberingAfterBreak="0">
    <w:nsid w:val="16A15CD4"/>
    <w:multiLevelType w:val="hybridMultilevel"/>
    <w:tmpl w:val="FDAC6C3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99326"/>
    <w:multiLevelType w:val="hybridMultilevel"/>
    <w:tmpl w:val="58F2D754"/>
    <w:lvl w:ilvl="0" w:tplc="55EEE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6CB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4E032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21A63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463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721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E2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A5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A46E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F80FC7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A5DEC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CFDD8D"/>
    <w:multiLevelType w:val="hybridMultilevel"/>
    <w:tmpl w:val="F1224826"/>
    <w:lvl w:ilvl="0" w:tplc="68A63254">
      <w:start w:val="1"/>
      <w:numFmt w:val="lowerRoman"/>
      <w:lvlText w:val="%1."/>
      <w:lvlJc w:val="right"/>
      <w:pPr>
        <w:ind w:left="1080" w:hanging="360"/>
      </w:pPr>
    </w:lvl>
    <w:lvl w:ilvl="1" w:tplc="3B36FA52">
      <w:start w:val="1"/>
      <w:numFmt w:val="lowerLetter"/>
      <w:lvlText w:val="%2."/>
      <w:lvlJc w:val="left"/>
      <w:pPr>
        <w:ind w:left="1800" w:hanging="360"/>
      </w:pPr>
    </w:lvl>
    <w:lvl w:ilvl="2" w:tplc="C40CB89E">
      <w:start w:val="1"/>
      <w:numFmt w:val="lowerRoman"/>
      <w:lvlText w:val="%3."/>
      <w:lvlJc w:val="right"/>
      <w:pPr>
        <w:ind w:left="2520" w:hanging="180"/>
      </w:pPr>
    </w:lvl>
    <w:lvl w:ilvl="3" w:tplc="3D46F842">
      <w:start w:val="1"/>
      <w:numFmt w:val="decimal"/>
      <w:lvlText w:val="%4."/>
      <w:lvlJc w:val="left"/>
      <w:pPr>
        <w:ind w:left="3240" w:hanging="360"/>
      </w:pPr>
    </w:lvl>
    <w:lvl w:ilvl="4" w:tplc="C072734C">
      <w:start w:val="1"/>
      <w:numFmt w:val="lowerLetter"/>
      <w:lvlText w:val="%5."/>
      <w:lvlJc w:val="left"/>
      <w:pPr>
        <w:ind w:left="3960" w:hanging="360"/>
      </w:pPr>
    </w:lvl>
    <w:lvl w:ilvl="5" w:tplc="8E0E5608">
      <w:start w:val="1"/>
      <w:numFmt w:val="lowerRoman"/>
      <w:lvlText w:val="%6."/>
      <w:lvlJc w:val="right"/>
      <w:pPr>
        <w:ind w:left="4680" w:hanging="180"/>
      </w:pPr>
    </w:lvl>
    <w:lvl w:ilvl="6" w:tplc="F572B1EE">
      <w:start w:val="1"/>
      <w:numFmt w:val="decimal"/>
      <w:lvlText w:val="%7."/>
      <w:lvlJc w:val="left"/>
      <w:pPr>
        <w:ind w:left="5400" w:hanging="360"/>
      </w:pPr>
    </w:lvl>
    <w:lvl w:ilvl="7" w:tplc="644C2638">
      <w:start w:val="1"/>
      <w:numFmt w:val="lowerLetter"/>
      <w:lvlText w:val="%8."/>
      <w:lvlJc w:val="left"/>
      <w:pPr>
        <w:ind w:left="6120" w:hanging="360"/>
      </w:pPr>
    </w:lvl>
    <w:lvl w:ilvl="8" w:tplc="B6929D2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E7619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DAFCAA"/>
    <w:multiLevelType w:val="hybridMultilevel"/>
    <w:tmpl w:val="48CACA8A"/>
    <w:lvl w:ilvl="0" w:tplc="CC207BB8">
      <w:start w:val="1"/>
      <w:numFmt w:val="lowerRoman"/>
      <w:lvlText w:val="%1."/>
      <w:lvlJc w:val="right"/>
      <w:pPr>
        <w:ind w:left="1068" w:hanging="360"/>
      </w:pPr>
    </w:lvl>
    <w:lvl w:ilvl="1" w:tplc="E2A0B4BA">
      <w:start w:val="1"/>
      <w:numFmt w:val="lowerLetter"/>
      <w:lvlText w:val="%2."/>
      <w:lvlJc w:val="left"/>
      <w:pPr>
        <w:ind w:left="1788" w:hanging="360"/>
      </w:pPr>
    </w:lvl>
    <w:lvl w:ilvl="2" w:tplc="ECD09AAA">
      <w:start w:val="1"/>
      <w:numFmt w:val="lowerRoman"/>
      <w:lvlText w:val="%3."/>
      <w:lvlJc w:val="right"/>
      <w:pPr>
        <w:ind w:left="2508" w:hanging="180"/>
      </w:pPr>
    </w:lvl>
    <w:lvl w:ilvl="3" w:tplc="1B366FD6">
      <w:start w:val="1"/>
      <w:numFmt w:val="decimal"/>
      <w:lvlText w:val="%4."/>
      <w:lvlJc w:val="left"/>
      <w:pPr>
        <w:ind w:left="3228" w:hanging="360"/>
      </w:pPr>
    </w:lvl>
    <w:lvl w:ilvl="4" w:tplc="DCA646F0">
      <w:start w:val="1"/>
      <w:numFmt w:val="lowerLetter"/>
      <w:lvlText w:val="%5."/>
      <w:lvlJc w:val="left"/>
      <w:pPr>
        <w:ind w:left="3948" w:hanging="360"/>
      </w:pPr>
    </w:lvl>
    <w:lvl w:ilvl="5" w:tplc="D5CA3BAE">
      <w:start w:val="1"/>
      <w:numFmt w:val="lowerRoman"/>
      <w:lvlText w:val="%6."/>
      <w:lvlJc w:val="right"/>
      <w:pPr>
        <w:ind w:left="4668" w:hanging="180"/>
      </w:pPr>
    </w:lvl>
    <w:lvl w:ilvl="6" w:tplc="EF6C97E6">
      <w:start w:val="1"/>
      <w:numFmt w:val="decimal"/>
      <w:lvlText w:val="%7."/>
      <w:lvlJc w:val="left"/>
      <w:pPr>
        <w:ind w:left="5388" w:hanging="360"/>
      </w:pPr>
    </w:lvl>
    <w:lvl w:ilvl="7" w:tplc="EBC6BE60">
      <w:start w:val="1"/>
      <w:numFmt w:val="lowerLetter"/>
      <w:lvlText w:val="%8."/>
      <w:lvlJc w:val="left"/>
      <w:pPr>
        <w:ind w:left="6108" w:hanging="360"/>
      </w:pPr>
    </w:lvl>
    <w:lvl w:ilvl="8" w:tplc="190054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F11C4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536FF"/>
    <w:multiLevelType w:val="hybridMultilevel"/>
    <w:tmpl w:val="1B002B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DB7AF"/>
    <w:multiLevelType w:val="hybridMultilevel"/>
    <w:tmpl w:val="F5401994"/>
    <w:lvl w:ilvl="0" w:tplc="B252A398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79C879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6322E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468B4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388B3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F010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6E98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26E3FF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7E8AD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444613E"/>
    <w:multiLevelType w:val="multilevel"/>
    <w:tmpl w:val="8B501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Poppins" w:hAnsi="Poppins"/>
        <w:color w:val="52A095"/>
      </w:rPr>
    </w:lvl>
    <w:lvl w:ilvl="2">
      <w:numFmt w:val="bullet"/>
      <w:lvlText w:val=""/>
      <w:lvlJc w:val="left"/>
      <w:pPr>
        <w:ind w:left="2160" w:hanging="360"/>
      </w:pPr>
      <w:rPr>
        <w:rFonts w:ascii="Wingdings" w:hAnsi="Wingdings"/>
        <w:color w:val="92DBD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A1C04A0"/>
    <w:multiLevelType w:val="hybridMultilevel"/>
    <w:tmpl w:val="FE687ED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CAE"/>
    <w:multiLevelType w:val="multilevel"/>
    <w:tmpl w:val="78BC4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3BFF9DB5"/>
    <w:multiLevelType w:val="hybridMultilevel"/>
    <w:tmpl w:val="4440B35A"/>
    <w:lvl w:ilvl="0" w:tplc="1BACE1E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0EE32C">
      <w:start w:val="1"/>
      <w:numFmt w:val="lowerLetter"/>
      <w:lvlText w:val="%2."/>
      <w:lvlJc w:val="left"/>
      <w:pPr>
        <w:ind w:left="1440" w:hanging="360"/>
      </w:pPr>
    </w:lvl>
    <w:lvl w:ilvl="2" w:tplc="B6B868F4">
      <w:start w:val="1"/>
      <w:numFmt w:val="lowerRoman"/>
      <w:lvlText w:val="%3."/>
      <w:lvlJc w:val="right"/>
      <w:pPr>
        <w:ind w:left="2160" w:hanging="180"/>
      </w:pPr>
    </w:lvl>
    <w:lvl w:ilvl="3" w:tplc="EBB639D6">
      <w:start w:val="1"/>
      <w:numFmt w:val="decimal"/>
      <w:lvlText w:val="%4."/>
      <w:lvlJc w:val="left"/>
      <w:pPr>
        <w:ind w:left="2880" w:hanging="360"/>
      </w:pPr>
    </w:lvl>
    <w:lvl w:ilvl="4" w:tplc="378A06A0">
      <w:start w:val="1"/>
      <w:numFmt w:val="lowerLetter"/>
      <w:lvlText w:val="%5."/>
      <w:lvlJc w:val="left"/>
      <w:pPr>
        <w:ind w:left="3600" w:hanging="360"/>
      </w:pPr>
    </w:lvl>
    <w:lvl w:ilvl="5" w:tplc="8A403E4C">
      <w:start w:val="1"/>
      <w:numFmt w:val="lowerRoman"/>
      <w:lvlText w:val="%6."/>
      <w:lvlJc w:val="right"/>
      <w:pPr>
        <w:ind w:left="4320" w:hanging="180"/>
      </w:pPr>
    </w:lvl>
    <w:lvl w:ilvl="6" w:tplc="612C3EAC">
      <w:start w:val="1"/>
      <w:numFmt w:val="decimal"/>
      <w:lvlText w:val="%7."/>
      <w:lvlJc w:val="left"/>
      <w:pPr>
        <w:ind w:left="5040" w:hanging="360"/>
      </w:pPr>
    </w:lvl>
    <w:lvl w:ilvl="7" w:tplc="B9405980">
      <w:start w:val="1"/>
      <w:numFmt w:val="lowerLetter"/>
      <w:lvlText w:val="%8."/>
      <w:lvlJc w:val="left"/>
      <w:pPr>
        <w:ind w:left="5760" w:hanging="360"/>
      </w:pPr>
    </w:lvl>
    <w:lvl w:ilvl="8" w:tplc="0568D1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10A4"/>
    <w:multiLevelType w:val="hybridMultilevel"/>
    <w:tmpl w:val="0EB21E8A"/>
    <w:lvl w:ilvl="0" w:tplc="0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746354"/>
    <w:multiLevelType w:val="hybridMultilevel"/>
    <w:tmpl w:val="D414B52C"/>
    <w:lvl w:ilvl="0" w:tplc="05F854EC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582644C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C626463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33CF47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EF14631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156A07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A6DE152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E01412C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E6804D3A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4B6D863B"/>
    <w:multiLevelType w:val="hybridMultilevel"/>
    <w:tmpl w:val="4EE8AC00"/>
    <w:lvl w:ilvl="0" w:tplc="18FCBF2C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9E800A2C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792ACB7C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F10AC75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DFC04418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DADCC0CA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9724C2C8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F66E8B4C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783CF166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0" w15:restartNumberingAfterBreak="0">
    <w:nsid w:val="51CA1123"/>
    <w:multiLevelType w:val="hybridMultilevel"/>
    <w:tmpl w:val="606EBDF2"/>
    <w:lvl w:ilvl="0" w:tplc="75CC8942">
      <w:start w:val="1"/>
      <w:numFmt w:val="lowerRoman"/>
      <w:lvlText w:val="%1."/>
      <w:lvlJc w:val="right"/>
      <w:pPr>
        <w:ind w:left="720" w:hanging="360"/>
      </w:pPr>
    </w:lvl>
    <w:lvl w:ilvl="1" w:tplc="375AE0FE">
      <w:start w:val="1"/>
      <w:numFmt w:val="lowerLetter"/>
      <w:lvlText w:val="%2."/>
      <w:lvlJc w:val="left"/>
      <w:pPr>
        <w:ind w:left="1440" w:hanging="360"/>
      </w:pPr>
    </w:lvl>
    <w:lvl w:ilvl="2" w:tplc="319ED966">
      <w:start w:val="1"/>
      <w:numFmt w:val="lowerRoman"/>
      <w:lvlText w:val="%3."/>
      <w:lvlJc w:val="right"/>
      <w:pPr>
        <w:ind w:left="2160" w:hanging="180"/>
      </w:pPr>
    </w:lvl>
    <w:lvl w:ilvl="3" w:tplc="BFD872AE">
      <w:start w:val="1"/>
      <w:numFmt w:val="decimal"/>
      <w:lvlText w:val="%4."/>
      <w:lvlJc w:val="left"/>
      <w:pPr>
        <w:ind w:left="2880" w:hanging="360"/>
      </w:pPr>
    </w:lvl>
    <w:lvl w:ilvl="4" w:tplc="1AD830BC">
      <w:start w:val="1"/>
      <w:numFmt w:val="lowerLetter"/>
      <w:lvlText w:val="%5."/>
      <w:lvlJc w:val="left"/>
      <w:pPr>
        <w:ind w:left="3600" w:hanging="360"/>
      </w:pPr>
    </w:lvl>
    <w:lvl w:ilvl="5" w:tplc="1766E2E4">
      <w:start w:val="1"/>
      <w:numFmt w:val="lowerRoman"/>
      <w:lvlText w:val="%6."/>
      <w:lvlJc w:val="right"/>
      <w:pPr>
        <w:ind w:left="4320" w:hanging="180"/>
      </w:pPr>
    </w:lvl>
    <w:lvl w:ilvl="6" w:tplc="DEB45856">
      <w:start w:val="1"/>
      <w:numFmt w:val="decimal"/>
      <w:lvlText w:val="%7."/>
      <w:lvlJc w:val="left"/>
      <w:pPr>
        <w:ind w:left="5040" w:hanging="360"/>
      </w:pPr>
    </w:lvl>
    <w:lvl w:ilvl="7" w:tplc="400C964E">
      <w:start w:val="1"/>
      <w:numFmt w:val="lowerLetter"/>
      <w:lvlText w:val="%8."/>
      <w:lvlJc w:val="left"/>
      <w:pPr>
        <w:ind w:left="5760" w:hanging="360"/>
      </w:pPr>
    </w:lvl>
    <w:lvl w:ilvl="8" w:tplc="9C2E41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64A"/>
    <w:multiLevelType w:val="multilevel"/>
    <w:tmpl w:val="9D6E35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2" w15:restartNumberingAfterBreak="0">
    <w:nsid w:val="67CB2B60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2C7F26"/>
    <w:multiLevelType w:val="hybridMultilevel"/>
    <w:tmpl w:val="80F0E9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368CF"/>
    <w:multiLevelType w:val="multilevel"/>
    <w:tmpl w:val="8CA87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0ECF3E3"/>
    <w:multiLevelType w:val="hybridMultilevel"/>
    <w:tmpl w:val="AD2E487A"/>
    <w:lvl w:ilvl="0" w:tplc="E43A36C6">
      <w:start w:val="1"/>
      <w:numFmt w:val="lowerLetter"/>
      <w:lvlText w:val="%1."/>
      <w:lvlJc w:val="left"/>
      <w:pPr>
        <w:ind w:left="927" w:hanging="360"/>
      </w:pPr>
    </w:lvl>
    <w:lvl w:ilvl="1" w:tplc="D50E219E">
      <w:start w:val="1"/>
      <w:numFmt w:val="lowerLetter"/>
      <w:lvlText w:val="%2."/>
      <w:lvlJc w:val="left"/>
      <w:pPr>
        <w:ind w:left="1647" w:hanging="360"/>
      </w:pPr>
    </w:lvl>
    <w:lvl w:ilvl="2" w:tplc="F7D41504">
      <w:start w:val="1"/>
      <w:numFmt w:val="lowerRoman"/>
      <w:lvlText w:val="%3."/>
      <w:lvlJc w:val="right"/>
      <w:pPr>
        <w:ind w:left="2367" w:hanging="180"/>
      </w:pPr>
    </w:lvl>
    <w:lvl w:ilvl="3" w:tplc="A2E0100C">
      <w:start w:val="1"/>
      <w:numFmt w:val="decimal"/>
      <w:lvlText w:val="%4."/>
      <w:lvlJc w:val="left"/>
      <w:pPr>
        <w:ind w:left="3087" w:hanging="360"/>
      </w:pPr>
    </w:lvl>
    <w:lvl w:ilvl="4" w:tplc="F80477E0">
      <w:start w:val="1"/>
      <w:numFmt w:val="lowerLetter"/>
      <w:lvlText w:val="%5."/>
      <w:lvlJc w:val="left"/>
      <w:pPr>
        <w:ind w:left="3807" w:hanging="360"/>
      </w:pPr>
    </w:lvl>
    <w:lvl w:ilvl="5" w:tplc="3C88A646">
      <w:start w:val="1"/>
      <w:numFmt w:val="lowerRoman"/>
      <w:lvlText w:val="%6."/>
      <w:lvlJc w:val="right"/>
      <w:pPr>
        <w:ind w:left="4527" w:hanging="180"/>
      </w:pPr>
    </w:lvl>
    <w:lvl w:ilvl="6" w:tplc="60A295E8">
      <w:start w:val="1"/>
      <w:numFmt w:val="decimal"/>
      <w:lvlText w:val="%7."/>
      <w:lvlJc w:val="left"/>
      <w:pPr>
        <w:ind w:left="5247" w:hanging="360"/>
      </w:pPr>
    </w:lvl>
    <w:lvl w:ilvl="7" w:tplc="9192034C">
      <w:start w:val="1"/>
      <w:numFmt w:val="lowerLetter"/>
      <w:lvlText w:val="%8."/>
      <w:lvlJc w:val="left"/>
      <w:pPr>
        <w:ind w:left="5967" w:hanging="360"/>
      </w:pPr>
    </w:lvl>
    <w:lvl w:ilvl="8" w:tplc="F0C2E034">
      <w:start w:val="1"/>
      <w:numFmt w:val="lowerRoman"/>
      <w:lvlText w:val="%9."/>
      <w:lvlJc w:val="right"/>
      <w:pPr>
        <w:ind w:left="6687" w:hanging="180"/>
      </w:pPr>
    </w:lvl>
  </w:abstractNum>
  <w:num w:numId="1" w16cid:durableId="42140596">
    <w:abstractNumId w:val="16"/>
  </w:num>
  <w:num w:numId="2" w16cid:durableId="2051803358">
    <w:abstractNumId w:val="9"/>
  </w:num>
  <w:num w:numId="3" w16cid:durableId="1792819589">
    <w:abstractNumId w:val="4"/>
  </w:num>
  <w:num w:numId="4" w16cid:durableId="918291482">
    <w:abstractNumId w:val="18"/>
  </w:num>
  <w:num w:numId="5" w16cid:durableId="915280818">
    <w:abstractNumId w:val="25"/>
  </w:num>
  <w:num w:numId="6" w16cid:durableId="1006862125">
    <w:abstractNumId w:val="7"/>
  </w:num>
  <w:num w:numId="7" w16cid:durableId="994988412">
    <w:abstractNumId w:val="12"/>
  </w:num>
  <w:num w:numId="8" w16cid:durableId="949624905">
    <w:abstractNumId w:val="20"/>
  </w:num>
  <w:num w:numId="9" w16cid:durableId="835729521">
    <w:abstractNumId w:val="21"/>
  </w:num>
  <w:num w:numId="10" w16cid:durableId="719480059">
    <w:abstractNumId w:val="15"/>
  </w:num>
  <w:num w:numId="11" w16cid:durableId="1990136615">
    <w:abstractNumId w:val="0"/>
  </w:num>
  <w:num w:numId="12" w16cid:durableId="1139109158">
    <w:abstractNumId w:val="24"/>
  </w:num>
  <w:num w:numId="13" w16cid:durableId="103309283">
    <w:abstractNumId w:val="19"/>
  </w:num>
  <w:num w:numId="14" w16cid:durableId="1983537315">
    <w:abstractNumId w:val="13"/>
  </w:num>
  <w:num w:numId="15" w16cid:durableId="1850483864">
    <w:abstractNumId w:val="17"/>
  </w:num>
  <w:num w:numId="16" w16cid:durableId="1052004147">
    <w:abstractNumId w:val="1"/>
  </w:num>
  <w:num w:numId="17" w16cid:durableId="941571917">
    <w:abstractNumId w:val="8"/>
  </w:num>
  <w:num w:numId="18" w16cid:durableId="974679817">
    <w:abstractNumId w:val="3"/>
  </w:num>
  <w:num w:numId="19" w16cid:durableId="1806773729">
    <w:abstractNumId w:val="10"/>
  </w:num>
  <w:num w:numId="20" w16cid:durableId="844243257">
    <w:abstractNumId w:val="22"/>
  </w:num>
  <w:num w:numId="21" w16cid:durableId="619844549">
    <w:abstractNumId w:val="11"/>
  </w:num>
  <w:num w:numId="22" w16cid:durableId="218371379">
    <w:abstractNumId w:val="14"/>
  </w:num>
  <w:num w:numId="23" w16cid:durableId="779757721">
    <w:abstractNumId w:val="23"/>
  </w:num>
  <w:num w:numId="24" w16cid:durableId="14963958">
    <w:abstractNumId w:val="5"/>
  </w:num>
  <w:num w:numId="25" w16cid:durableId="1114326868">
    <w:abstractNumId w:val="2"/>
  </w:num>
  <w:num w:numId="26" w16cid:durableId="191839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48"/>
    <w:rsid w:val="0003474E"/>
    <w:rsid w:val="00052F5A"/>
    <w:rsid w:val="000A373C"/>
    <w:rsid w:val="000B304B"/>
    <w:rsid w:val="000C01A1"/>
    <w:rsid w:val="000E4570"/>
    <w:rsid w:val="000F099E"/>
    <w:rsid w:val="000F1BBA"/>
    <w:rsid w:val="0012785E"/>
    <w:rsid w:val="00141DCE"/>
    <w:rsid w:val="00162DF6"/>
    <w:rsid w:val="0019545A"/>
    <w:rsid w:val="001A25F8"/>
    <w:rsid w:val="001F68CE"/>
    <w:rsid w:val="0026193C"/>
    <w:rsid w:val="00270848"/>
    <w:rsid w:val="002806E6"/>
    <w:rsid w:val="00286C7D"/>
    <w:rsid w:val="002A2DB9"/>
    <w:rsid w:val="002C0C37"/>
    <w:rsid w:val="002D5966"/>
    <w:rsid w:val="002F40F4"/>
    <w:rsid w:val="0030661D"/>
    <w:rsid w:val="003067C5"/>
    <w:rsid w:val="00321755"/>
    <w:rsid w:val="00333AEE"/>
    <w:rsid w:val="00367884"/>
    <w:rsid w:val="00385597"/>
    <w:rsid w:val="00397B60"/>
    <w:rsid w:val="003A11CF"/>
    <w:rsid w:val="003E2339"/>
    <w:rsid w:val="003E4672"/>
    <w:rsid w:val="003E566B"/>
    <w:rsid w:val="003F6973"/>
    <w:rsid w:val="00400D5E"/>
    <w:rsid w:val="0043732C"/>
    <w:rsid w:val="00480D40"/>
    <w:rsid w:val="0049063C"/>
    <w:rsid w:val="004C015B"/>
    <w:rsid w:val="004C1EFB"/>
    <w:rsid w:val="004D16A6"/>
    <w:rsid w:val="004D2D9B"/>
    <w:rsid w:val="004D4618"/>
    <w:rsid w:val="004F0318"/>
    <w:rsid w:val="00521597"/>
    <w:rsid w:val="00524F26"/>
    <w:rsid w:val="005346A5"/>
    <w:rsid w:val="00536844"/>
    <w:rsid w:val="0054247B"/>
    <w:rsid w:val="00542DBC"/>
    <w:rsid w:val="005E1C91"/>
    <w:rsid w:val="00606520"/>
    <w:rsid w:val="006072F0"/>
    <w:rsid w:val="0061070F"/>
    <w:rsid w:val="00630C9D"/>
    <w:rsid w:val="0063140C"/>
    <w:rsid w:val="0064141B"/>
    <w:rsid w:val="00645C75"/>
    <w:rsid w:val="00651150"/>
    <w:rsid w:val="006B50C7"/>
    <w:rsid w:val="006F3908"/>
    <w:rsid w:val="006F63B6"/>
    <w:rsid w:val="007305AB"/>
    <w:rsid w:val="007330D4"/>
    <w:rsid w:val="00757F42"/>
    <w:rsid w:val="007646C5"/>
    <w:rsid w:val="0076518F"/>
    <w:rsid w:val="00780662"/>
    <w:rsid w:val="00794116"/>
    <w:rsid w:val="007A1369"/>
    <w:rsid w:val="007A3048"/>
    <w:rsid w:val="007C40A7"/>
    <w:rsid w:val="007C4769"/>
    <w:rsid w:val="007D7813"/>
    <w:rsid w:val="00844519"/>
    <w:rsid w:val="008663E7"/>
    <w:rsid w:val="00873536"/>
    <w:rsid w:val="0087570F"/>
    <w:rsid w:val="00880562"/>
    <w:rsid w:val="008901A6"/>
    <w:rsid w:val="008A190F"/>
    <w:rsid w:val="008A2761"/>
    <w:rsid w:val="008A79D3"/>
    <w:rsid w:val="008B781C"/>
    <w:rsid w:val="008D2EC2"/>
    <w:rsid w:val="008F0C50"/>
    <w:rsid w:val="009004D3"/>
    <w:rsid w:val="00900F78"/>
    <w:rsid w:val="009043B6"/>
    <w:rsid w:val="00915F34"/>
    <w:rsid w:val="00930B77"/>
    <w:rsid w:val="0098520C"/>
    <w:rsid w:val="009854FC"/>
    <w:rsid w:val="0099013D"/>
    <w:rsid w:val="009C1669"/>
    <w:rsid w:val="00A35B00"/>
    <w:rsid w:val="00A400D1"/>
    <w:rsid w:val="00A848AE"/>
    <w:rsid w:val="00AB0EA5"/>
    <w:rsid w:val="00AB3A00"/>
    <w:rsid w:val="00AB3DF5"/>
    <w:rsid w:val="00AC171B"/>
    <w:rsid w:val="00AC6D75"/>
    <w:rsid w:val="00AD140A"/>
    <w:rsid w:val="00B25807"/>
    <w:rsid w:val="00B44E27"/>
    <w:rsid w:val="00B4661F"/>
    <w:rsid w:val="00BB553F"/>
    <w:rsid w:val="00BF3D70"/>
    <w:rsid w:val="00C316C3"/>
    <w:rsid w:val="00C325AA"/>
    <w:rsid w:val="00C76403"/>
    <w:rsid w:val="00CB463C"/>
    <w:rsid w:val="00CC5A60"/>
    <w:rsid w:val="00CD2E11"/>
    <w:rsid w:val="00CE4B5B"/>
    <w:rsid w:val="00D054F8"/>
    <w:rsid w:val="00D13A22"/>
    <w:rsid w:val="00D202BA"/>
    <w:rsid w:val="00D63507"/>
    <w:rsid w:val="00D6660F"/>
    <w:rsid w:val="00DB17AE"/>
    <w:rsid w:val="00DC48A4"/>
    <w:rsid w:val="00DF1CAE"/>
    <w:rsid w:val="00E015F4"/>
    <w:rsid w:val="00E32A7C"/>
    <w:rsid w:val="00E33374"/>
    <w:rsid w:val="00E45C9D"/>
    <w:rsid w:val="00E64879"/>
    <w:rsid w:val="00E81B39"/>
    <w:rsid w:val="00E8601B"/>
    <w:rsid w:val="00E93B0E"/>
    <w:rsid w:val="00EA2A8B"/>
    <w:rsid w:val="00EA5463"/>
    <w:rsid w:val="00EB03FF"/>
    <w:rsid w:val="00EC0411"/>
    <w:rsid w:val="00ED6323"/>
    <w:rsid w:val="00EF5D8F"/>
    <w:rsid w:val="00F04090"/>
    <w:rsid w:val="00F13FAD"/>
    <w:rsid w:val="00F17F21"/>
    <w:rsid w:val="00F26EB3"/>
    <w:rsid w:val="00F36434"/>
    <w:rsid w:val="00F41C02"/>
    <w:rsid w:val="00F5550A"/>
    <w:rsid w:val="00FE20A8"/>
    <w:rsid w:val="00FF0BEF"/>
    <w:rsid w:val="022AD73F"/>
    <w:rsid w:val="05C6107E"/>
    <w:rsid w:val="07DE61F1"/>
    <w:rsid w:val="08DADD1A"/>
    <w:rsid w:val="09179730"/>
    <w:rsid w:val="09AE5473"/>
    <w:rsid w:val="0BAEF36E"/>
    <w:rsid w:val="0E318D8D"/>
    <w:rsid w:val="0E5BFED1"/>
    <w:rsid w:val="13158833"/>
    <w:rsid w:val="1371EF49"/>
    <w:rsid w:val="15FF18B1"/>
    <w:rsid w:val="16DA188B"/>
    <w:rsid w:val="176A766D"/>
    <w:rsid w:val="17B84D91"/>
    <w:rsid w:val="181588C7"/>
    <w:rsid w:val="197255DF"/>
    <w:rsid w:val="19AE93F5"/>
    <w:rsid w:val="1AA8DBFC"/>
    <w:rsid w:val="1C7DA0F7"/>
    <w:rsid w:val="1CDBAA0E"/>
    <w:rsid w:val="20085EC8"/>
    <w:rsid w:val="2061F8E4"/>
    <w:rsid w:val="2118A032"/>
    <w:rsid w:val="21DB30BE"/>
    <w:rsid w:val="24CB766A"/>
    <w:rsid w:val="287C2C01"/>
    <w:rsid w:val="29A19EE2"/>
    <w:rsid w:val="29BA5ABD"/>
    <w:rsid w:val="2A0B9F85"/>
    <w:rsid w:val="2A71C5D8"/>
    <w:rsid w:val="2B1DEF58"/>
    <w:rsid w:val="2B97F017"/>
    <w:rsid w:val="2BB4A853"/>
    <w:rsid w:val="2CB57AB3"/>
    <w:rsid w:val="2DAECF4A"/>
    <w:rsid w:val="2FAFE453"/>
    <w:rsid w:val="318707A5"/>
    <w:rsid w:val="3385C399"/>
    <w:rsid w:val="33AB3775"/>
    <w:rsid w:val="34253AAF"/>
    <w:rsid w:val="350E06D6"/>
    <w:rsid w:val="35B5D23C"/>
    <w:rsid w:val="36BEE56F"/>
    <w:rsid w:val="40716A10"/>
    <w:rsid w:val="40B3B3C6"/>
    <w:rsid w:val="415DC8E2"/>
    <w:rsid w:val="418BDA5A"/>
    <w:rsid w:val="41A881A0"/>
    <w:rsid w:val="4252C626"/>
    <w:rsid w:val="429006A3"/>
    <w:rsid w:val="434C8F62"/>
    <w:rsid w:val="4507AA75"/>
    <w:rsid w:val="45A99B64"/>
    <w:rsid w:val="46870A54"/>
    <w:rsid w:val="47EC3351"/>
    <w:rsid w:val="47FFAA0D"/>
    <w:rsid w:val="485B9B43"/>
    <w:rsid w:val="48C8A73D"/>
    <w:rsid w:val="4B0E897E"/>
    <w:rsid w:val="4B66270C"/>
    <w:rsid w:val="4D637804"/>
    <w:rsid w:val="4D6DCE66"/>
    <w:rsid w:val="4FEA9C1D"/>
    <w:rsid w:val="52E67B23"/>
    <w:rsid w:val="53BC6D4D"/>
    <w:rsid w:val="53C43BA7"/>
    <w:rsid w:val="5669483B"/>
    <w:rsid w:val="57240E8A"/>
    <w:rsid w:val="59508386"/>
    <w:rsid w:val="5AAA91FB"/>
    <w:rsid w:val="5B4EA2EC"/>
    <w:rsid w:val="5B574D2C"/>
    <w:rsid w:val="5B7CD984"/>
    <w:rsid w:val="5BC3D1B8"/>
    <w:rsid w:val="5DC23B5A"/>
    <w:rsid w:val="5F8E3C78"/>
    <w:rsid w:val="633731ED"/>
    <w:rsid w:val="64A6FB41"/>
    <w:rsid w:val="64ED58E6"/>
    <w:rsid w:val="65C46EB2"/>
    <w:rsid w:val="677657DA"/>
    <w:rsid w:val="68C40932"/>
    <w:rsid w:val="693A3557"/>
    <w:rsid w:val="69FD32B0"/>
    <w:rsid w:val="6A11D72E"/>
    <w:rsid w:val="6B7801D6"/>
    <w:rsid w:val="6C9484FA"/>
    <w:rsid w:val="6CF3B604"/>
    <w:rsid w:val="6E2F18A1"/>
    <w:rsid w:val="6EBB2304"/>
    <w:rsid w:val="702DC6F7"/>
    <w:rsid w:val="7247C8E5"/>
    <w:rsid w:val="7328F55C"/>
    <w:rsid w:val="733521D5"/>
    <w:rsid w:val="747DF111"/>
    <w:rsid w:val="75AAD337"/>
    <w:rsid w:val="77A74FFB"/>
    <w:rsid w:val="789EE53F"/>
    <w:rsid w:val="7941194C"/>
    <w:rsid w:val="79906AE9"/>
    <w:rsid w:val="7A9E517E"/>
    <w:rsid w:val="7AB3B2D6"/>
    <w:rsid w:val="7BBFE7D5"/>
    <w:rsid w:val="7BC8E005"/>
    <w:rsid w:val="7C2728F2"/>
    <w:rsid w:val="7CF3EF6A"/>
    <w:rsid w:val="7E4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C7CED"/>
  <w15:docId w15:val="{3FA8FF3C-6F3B-45FC-A5EE-320FC6C5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eastAsia="Times New Roman" w:cs="Times New Roman"/>
        <w:lang w:val="es-ES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color="003CA3" w:sz="2" w:space="1"/>
      </w:pBdr>
      <w:spacing w:before="320" w:after="0" w:line="240" w:lineRule="auto"/>
      <w:outlineLvl w:val="0"/>
    </w:pPr>
    <w:rPr>
      <w:rFonts w:cs="Poppins"/>
      <w:color w:val="070850"/>
      <w:sz w:val="160"/>
      <w:szCs w:val="160"/>
    </w:rPr>
  </w:style>
  <w:style w:type="paragraph" w:styleId="Ttulo2">
    <w:name w:val="heading 2"/>
    <w:basedOn w:val="Ttulo"/>
    <w:next w:val="Normal"/>
    <w:uiPriority w:val="9"/>
    <w:unhideWhenUsed/>
    <w:qFormat/>
    <w:pPr>
      <w:outlineLvl w:val="1"/>
    </w:pPr>
    <w:rPr>
      <w:caps/>
      <w:color w:val="F7F7F7"/>
      <w:sz w:val="80"/>
      <w:szCs w:val="8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Poppins SemiBold" w:hAnsi="Poppins SemiBold"/>
      <w:color w:val="188FF1"/>
      <w:sz w:val="56"/>
      <w:szCs w:val="5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Poppins SemiBold" w:hAnsi="Poppins SemiBold"/>
      <w:color w:val="52A095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Poppins SemiBold" w:hAnsi="Poppins SemiBold"/>
      <w:color w:val="2B142D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Poppins SemiBold" w:hAnsi="Poppins SemiBold"/>
      <w:i/>
      <w:iCs/>
      <w:color w:val="2B142D"/>
      <w:sz w:val="21"/>
      <w:szCs w:val="21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ascii="Poppins SemiBold" w:hAnsi="Poppins SemiBold"/>
      <w:i/>
      <w:iCs/>
      <w:color w:val="001D51"/>
      <w:sz w:val="21"/>
      <w:szCs w:val="21"/>
    </w:rPr>
  </w:style>
  <w:style w:type="paragraph" w:styleId="Ttulo8">
    <w:name w:val="heading 8"/>
    <w:basedOn w:val="Normal"/>
    <w:next w:val="Normal"/>
    <w:pPr>
      <w:keepNext/>
      <w:keepLines/>
      <w:spacing w:before="40" w:after="0"/>
      <w:outlineLvl w:val="7"/>
    </w:pPr>
    <w:rPr>
      <w:rFonts w:ascii="Poppins SemiBold" w:hAnsi="Poppins SemiBold"/>
      <w:b/>
      <w:bCs/>
      <w:color w:val="2B142D"/>
    </w:rPr>
  </w:style>
  <w:style w:type="paragraph" w:styleId="Ttulo9">
    <w:name w:val="heading 9"/>
    <w:basedOn w:val="Normal"/>
    <w:next w:val="Normal"/>
    <w:pPr>
      <w:keepNext/>
      <w:keepLines/>
      <w:spacing w:before="40" w:after="0"/>
      <w:outlineLvl w:val="8"/>
    </w:pPr>
    <w:rPr>
      <w:rFonts w:ascii="Poppins SemiBold" w:hAnsi="Poppins SemiBold"/>
      <w:b/>
      <w:bCs/>
      <w:i/>
      <w:iCs/>
      <w:color w:val="2B142D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rPr>
      <w:rFonts w:eastAsia="Times New Roman" w:cs="Poppins"/>
      <w:color w:val="070850"/>
      <w:sz w:val="160"/>
      <w:szCs w:val="160"/>
    </w:rPr>
  </w:style>
  <w:style w:type="character" w:styleId="Ttulo2Car" w:customStyle="1">
    <w:name w:val="Título 2 Car"/>
    <w:basedOn w:val="Fuentedeprrafopredeter"/>
    <w:rPr>
      <w:rFonts w:ascii="Poppins SemiBold" w:hAnsi="Poppins SemiBold" w:eastAsia="Times New Roman" w:cs="Times New Roman"/>
      <w:caps/>
      <w:color w:val="F7F7F7"/>
      <w:spacing w:val="-10"/>
      <w:sz w:val="80"/>
      <w:szCs w:val="80"/>
    </w:rPr>
  </w:style>
  <w:style w:type="character" w:styleId="Ttulo3Car" w:customStyle="1">
    <w:name w:val="Título 3 Car"/>
    <w:basedOn w:val="Fuentedeprrafopredeter"/>
    <w:rPr>
      <w:rFonts w:ascii="Poppins SemiBold" w:hAnsi="Poppins SemiBold" w:eastAsia="Times New Roman" w:cs="Times New Roman"/>
      <w:color w:val="188FF1"/>
      <w:sz w:val="56"/>
      <w:szCs w:val="56"/>
    </w:rPr>
  </w:style>
  <w:style w:type="character" w:styleId="Ttulo4Car" w:customStyle="1">
    <w:name w:val="Título 4 Car"/>
    <w:basedOn w:val="Fuentedeprrafopredeter"/>
    <w:rPr>
      <w:rFonts w:ascii="Poppins SemiBold" w:hAnsi="Poppins SemiBold" w:eastAsia="Times New Roman" w:cs="Times New Roman"/>
      <w:color w:val="52A095"/>
      <w:sz w:val="36"/>
      <w:szCs w:val="36"/>
    </w:rPr>
  </w:style>
  <w:style w:type="character" w:styleId="Ttulo5Car" w:customStyle="1">
    <w:name w:val="Título 5 Car"/>
    <w:basedOn w:val="Fuentedeprrafopredeter"/>
    <w:rPr>
      <w:rFonts w:ascii="Poppins SemiBold" w:hAnsi="Poppins SemiBold" w:eastAsia="Times New Roman" w:cs="Times New Roman"/>
      <w:color w:val="2B142D"/>
      <w:sz w:val="22"/>
      <w:szCs w:val="22"/>
    </w:rPr>
  </w:style>
  <w:style w:type="character" w:styleId="Ttulo6Car" w:customStyle="1">
    <w:name w:val="Título 6 Car"/>
    <w:basedOn w:val="Fuentedeprrafopredeter"/>
    <w:rPr>
      <w:rFonts w:ascii="Poppins SemiBold" w:hAnsi="Poppins SemiBold" w:eastAsia="Times New Roman" w:cs="Times New Roman"/>
      <w:i/>
      <w:iCs/>
      <w:color w:val="2B142D"/>
      <w:sz w:val="21"/>
      <w:szCs w:val="21"/>
    </w:rPr>
  </w:style>
  <w:style w:type="character" w:styleId="Ttulo7Car" w:customStyle="1">
    <w:name w:val="Título 7 Car"/>
    <w:basedOn w:val="Fuentedeprrafopredeter"/>
    <w:rPr>
      <w:rFonts w:ascii="Poppins SemiBold" w:hAnsi="Poppins SemiBold" w:eastAsia="Times New Roman" w:cs="Times New Roman"/>
      <w:i/>
      <w:iCs/>
      <w:color w:val="001D51"/>
      <w:sz w:val="21"/>
      <w:szCs w:val="21"/>
    </w:rPr>
  </w:style>
  <w:style w:type="character" w:styleId="Ttulo8Car" w:customStyle="1">
    <w:name w:val="Título 8 Car"/>
    <w:basedOn w:val="Fuentedeprrafopredeter"/>
    <w:rPr>
      <w:rFonts w:ascii="Poppins SemiBold" w:hAnsi="Poppins SemiBold" w:eastAsia="Times New Roman" w:cs="Times New Roman"/>
      <w:b/>
      <w:bCs/>
      <w:color w:val="2B142D"/>
    </w:rPr>
  </w:style>
  <w:style w:type="character" w:styleId="Ttulo9Car" w:customStyle="1">
    <w:name w:val="Título 9 Car"/>
    <w:basedOn w:val="Fuentedeprrafopredeter"/>
    <w:rPr>
      <w:rFonts w:ascii="Poppins SemiBold" w:hAnsi="Poppins SemiBold" w:eastAsia="Times New Roman" w:cs="Times New Roman"/>
      <w:b/>
      <w:bCs/>
      <w:i/>
      <w:iCs/>
      <w:color w:val="2B142D"/>
    </w:r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Poppins SemiBold" w:hAnsi="Poppins SemiBold"/>
      <w:color w:val="003CA3"/>
      <w:spacing w:val="-10"/>
      <w:sz w:val="56"/>
      <w:szCs w:val="56"/>
    </w:rPr>
  </w:style>
  <w:style w:type="character" w:styleId="TtuloCar" w:customStyle="1">
    <w:name w:val="Título Car"/>
    <w:basedOn w:val="Fuentedeprrafopredeter"/>
    <w:rPr>
      <w:rFonts w:ascii="Poppins SemiBold" w:hAnsi="Poppins SemiBold" w:eastAsia="Times New Roman" w:cs="Times New Roman"/>
      <w:color w:val="003CA3"/>
      <w:spacing w:val="-1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</w:pPr>
    <w:rPr>
      <w:rFonts w:cs="Poppins"/>
      <w:color w:val="969696"/>
      <w:sz w:val="24"/>
      <w:szCs w:val="24"/>
    </w:rPr>
  </w:style>
  <w:style w:type="character" w:styleId="SubttuloCar" w:customStyle="1">
    <w:name w:val="Subtítulo Car"/>
    <w:basedOn w:val="Fuentedeprrafopredeter"/>
    <w:rPr>
      <w:rFonts w:eastAsia="Times New Roman" w:cs="Poppins"/>
      <w:color w:val="969696"/>
      <w:sz w:val="24"/>
      <w:szCs w:val="24"/>
    </w:rPr>
  </w:style>
  <w:style w:type="paragraph" w:styleId="Cita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styleId="CitaCar" w:customStyle="1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b/>
      <w:bCs/>
      <w:i/>
      <w:iCs/>
    </w:rPr>
  </w:style>
  <w:style w:type="paragraph" w:styleId="Citadestacada">
    <w:name w:val="Intense Quote"/>
    <w:basedOn w:val="Normal"/>
    <w:next w:val="Normal"/>
    <w:pPr>
      <w:pBdr>
        <w:left w:val="single" w:color="003CA3" w:sz="18" w:space="12"/>
      </w:pBdr>
      <w:spacing w:before="100" w:line="300" w:lineRule="auto"/>
      <w:ind w:left="1224" w:right="1224"/>
    </w:pPr>
    <w:rPr>
      <w:rFonts w:ascii="Poppins SemiBold" w:hAnsi="Poppins SemiBold"/>
      <w:color w:val="003CA3"/>
      <w:sz w:val="28"/>
      <w:szCs w:val="28"/>
    </w:rPr>
  </w:style>
  <w:style w:type="character" w:styleId="CitadestacadaCar" w:customStyle="1">
    <w:name w:val="Cita destacada Car"/>
    <w:basedOn w:val="Fuentedeprrafopredeter"/>
    <w:rPr>
      <w:rFonts w:ascii="Poppins SemiBold" w:hAnsi="Poppins SemiBold" w:eastAsia="Times New Roman" w:cs="Times New Roman"/>
      <w:color w:val="003CA3"/>
      <w:sz w:val="28"/>
      <w:szCs w:val="28"/>
    </w:rPr>
  </w:style>
  <w:style w:type="character" w:styleId="Referenciaintensa">
    <w:name w:val="Intense Reference"/>
    <w:basedOn w:val="Fuentedeprrafopredeter"/>
    <w:rPr>
      <w:b/>
      <w:bCs/>
      <w:smallCaps/>
      <w:spacing w:val="5"/>
      <w:u w:val="single"/>
    </w:rPr>
  </w:style>
  <w:style w:type="character" w:styleId="nfasissutil">
    <w:name w:val="Subtle Emphasis"/>
    <w:basedOn w:val="Fuentedeprrafopredeter"/>
    <w:rPr>
      <w:i/>
      <w:iCs/>
      <w:color w:val="003CA3"/>
    </w:rPr>
  </w:style>
  <w:style w:type="character" w:styleId="nfasis">
    <w:name w:val="Emphasis"/>
    <w:basedOn w:val="Fuentedeprrafopredeter"/>
    <w:rPr>
      <w:b/>
      <w:bCs/>
      <w:i/>
      <w:iCs/>
      <w:color w:val="188FF1"/>
    </w:rPr>
  </w:style>
  <w:style w:type="paragraph" w:styleId="Descripcin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Textoennegrita">
    <w:name w:val="Strong"/>
    <w:basedOn w:val="Fuentedeprrafopredeter"/>
    <w:rPr>
      <w:b/>
      <w:bCs/>
    </w:rPr>
  </w:style>
  <w:style w:type="paragraph" w:styleId="Sinespaciado">
    <w:name w:val="No Spacing"/>
    <w:uiPriority w:val="1"/>
    <w:qFormat/>
    <w:pPr>
      <w:suppressAutoHyphens/>
      <w:spacing w:after="0" w:line="240" w:lineRule="auto"/>
    </w:pPr>
  </w:style>
  <w:style w:type="character" w:styleId="Referenciasutil">
    <w:name w:val="Subtle Reference"/>
    <w:basedOn w:val="Fuentedeprrafopredeter"/>
    <w:rPr>
      <w:smallCaps/>
      <w:color w:val="404040"/>
      <w:u w:val="single" w:color="7F7F7F"/>
    </w:rPr>
  </w:style>
  <w:style w:type="character" w:styleId="Ttulodellibro">
    <w:name w:val="Book Title"/>
    <w:basedOn w:val="Fuentedeprrafopredeter"/>
    <w:rPr>
      <w:b/>
      <w:bCs/>
      <w:smallCaps/>
    </w:rPr>
  </w:style>
  <w:style w:type="paragraph" w:styleId="TtuloTDC">
    <w:name w:val="TOC Heading"/>
    <w:basedOn w:val="Ttulo1"/>
    <w:next w:val="Normal"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uiPriority w:val="99"/>
  </w:style>
  <w:style w:type="paragraph" w:styleId="TableParagraph" w:customStyle="1">
    <w:name w:val="Table Paragraph"/>
    <w:basedOn w:val="Normal"/>
    <w:uiPriority w:val="1"/>
    <w:qFormat/>
    <w:rsid w:val="00AB0EA5"/>
    <w:pPr>
      <w:widowControl w:val="0"/>
      <w:suppressAutoHyphens w:val="0"/>
      <w:autoSpaceDE w:val="0"/>
      <w:spacing w:after="0" w:line="240" w:lineRule="auto"/>
    </w:pPr>
    <w:rPr>
      <w:rFonts w:ascii="Arial" w:hAnsi="Arial" w:eastAsia="Arial" w:cs="Arial"/>
      <w:sz w:val="22"/>
      <w:szCs w:val="22"/>
    </w:rPr>
  </w:style>
  <w:style w:type="character" w:styleId="Hipervnculo">
    <w:name w:val="Hyperlink"/>
    <w:rsid w:val="0019545A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9545A"/>
    <w:pPr>
      <w:suppressAutoHyphens w:val="0"/>
      <w:autoSpaceDN/>
      <w:spacing w:line="240" w:lineRule="auto"/>
    </w:pPr>
    <w:rPr>
      <w:rFonts w:ascii="Arial" w:hAnsi="Arial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19545A"/>
    <w:rPr>
      <w:rFonts w:ascii="Arial" w:hAnsi="Arial"/>
      <w:sz w:val="22"/>
    </w:rPr>
  </w:style>
  <w:style w:type="paragraph" w:styleId="Default" w:customStyle="1">
    <w:name w:val="Default"/>
    <w:rsid w:val="0019545A"/>
    <w:pPr>
      <w:autoSpaceDE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EC2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8D2EC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EC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D2E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6660F"/>
    <w:rPr>
      <w:color w:val="52A095" w:themeColor="followedHyperlink"/>
      <w:u w:val="single"/>
    </w:rPr>
  </w:style>
  <w:style w:type="table" w:styleId="TableNormal1" w:customStyle="1">
    <w:name w:val="Table Normal1"/>
    <w:uiPriority w:val="2"/>
    <w:semiHidden/>
    <w:unhideWhenUsed/>
    <w:qFormat/>
    <w:rsid w:val="0012785E"/>
    <w:pPr>
      <w:widowControl w:val="0"/>
      <w:autoSpaceDE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Id9234555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u365.sharepoint.com/sites/BrandCenter/Shared%20Documents/plantilla_WORD%20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CEU 2025">
      <a:dk1>
        <a:sysClr val="windowText" lastClr="000000"/>
      </a:dk1>
      <a:lt1>
        <a:sysClr val="window" lastClr="FFFFFF"/>
      </a:lt1>
      <a:dk2>
        <a:srgbClr val="2B142D"/>
      </a:dk2>
      <a:lt2>
        <a:srgbClr val="969696"/>
      </a:lt2>
      <a:accent1>
        <a:srgbClr val="003CA3"/>
      </a:accent1>
      <a:accent2>
        <a:srgbClr val="070850"/>
      </a:accent2>
      <a:accent3>
        <a:srgbClr val="188FF1"/>
      </a:accent3>
      <a:accent4>
        <a:srgbClr val="92DBDC"/>
      </a:accent4>
      <a:accent5>
        <a:srgbClr val="52A095"/>
      </a:accent5>
      <a:accent6>
        <a:srgbClr val="755B77"/>
      </a:accent6>
      <a:hlink>
        <a:srgbClr val="188FF1"/>
      </a:hlink>
      <a:folHlink>
        <a:srgbClr val="52A095"/>
      </a:folHlink>
    </a:clrScheme>
    <a:fontScheme name="CEU 2025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C9103-FF3B-4E75-A9F2-3E2292908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887D2-4329-4227-9B03-3B6289D2A3DA}"/>
</file>

<file path=customXml/itemProps3.xml><?xml version="1.0" encoding="utf-8"?>
<ds:datastoreItem xmlns:ds="http://schemas.openxmlformats.org/officeDocument/2006/customXml" ds:itemID="{A04E5BC3-47B1-4045-B69C-7EE16BDCF8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D09A2-1719-4D2C-8FFA-630BE63F796E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plantilla_WORD%201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 es mi título. Si me paso de largo no pasa nada</dc:title>
  <dc:subject/>
  <dc:creator>Joana Modolell Aguilar</dc:creator>
  <keywords/>
  <dc:description/>
  <lastModifiedBy>Hilina Garrido Ruiz</lastModifiedBy>
  <revision>53</revision>
  <dcterms:created xsi:type="dcterms:W3CDTF">2025-09-30T22:51:00.0000000Z</dcterms:created>
  <dcterms:modified xsi:type="dcterms:W3CDTF">2026-01-26T16:48:52.0215000Z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